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66619" w14:textId="77777777" w:rsidR="00A55277" w:rsidRPr="00EF1CE2" w:rsidRDefault="00A55277" w:rsidP="00D3325C">
      <w:pPr>
        <w:spacing w:line="276" w:lineRule="auto"/>
        <w:jc w:val="center"/>
        <w:rPr>
          <w:rFonts w:ascii="Bitter" w:hAnsi="Bitter"/>
          <w:szCs w:val="22"/>
        </w:rPr>
      </w:pPr>
      <w:r w:rsidRPr="00EF1CE2">
        <w:rPr>
          <w:rFonts w:ascii="Bitter" w:hAnsi="Bitter"/>
          <w:szCs w:val="22"/>
        </w:rPr>
        <w:t>POZVÁNKA</w:t>
      </w:r>
    </w:p>
    <w:p w14:paraId="19878B46" w14:textId="77777777" w:rsidR="00A55277" w:rsidRPr="00A55277" w:rsidRDefault="00A55277" w:rsidP="00D3325C">
      <w:pPr>
        <w:spacing w:line="276" w:lineRule="auto"/>
        <w:jc w:val="center"/>
        <w:rPr>
          <w:rFonts w:ascii="Bitter" w:hAnsi="Bitter"/>
          <w:sz w:val="22"/>
          <w:szCs w:val="22"/>
        </w:rPr>
      </w:pPr>
    </w:p>
    <w:p w14:paraId="7FF6CD20" w14:textId="77777777" w:rsidR="00D3325C" w:rsidRDefault="00A55277" w:rsidP="00D3325C">
      <w:pPr>
        <w:spacing w:line="276" w:lineRule="auto"/>
        <w:jc w:val="center"/>
        <w:rPr>
          <w:rFonts w:ascii="Bitter" w:hAnsi="Bitter"/>
          <w:sz w:val="22"/>
          <w:szCs w:val="22"/>
        </w:rPr>
      </w:pPr>
      <w:r w:rsidRPr="00A55277">
        <w:rPr>
          <w:rFonts w:ascii="Bitter" w:hAnsi="Bitter"/>
          <w:sz w:val="22"/>
          <w:szCs w:val="22"/>
        </w:rPr>
        <w:t>Arcidiecézny katechetický úrad pozýva všetkých kňazov, katechétov,</w:t>
      </w:r>
    </w:p>
    <w:p w14:paraId="3A283684" w14:textId="77777777" w:rsidR="00A55277" w:rsidRPr="00A55277" w:rsidRDefault="00A55277" w:rsidP="00D3325C">
      <w:pPr>
        <w:spacing w:line="276" w:lineRule="auto"/>
        <w:jc w:val="center"/>
        <w:rPr>
          <w:rFonts w:ascii="Bitter" w:hAnsi="Bitter"/>
          <w:sz w:val="22"/>
          <w:szCs w:val="22"/>
        </w:rPr>
      </w:pPr>
      <w:r w:rsidRPr="00A55277">
        <w:rPr>
          <w:rFonts w:ascii="Bitter" w:hAnsi="Bitter"/>
          <w:sz w:val="22"/>
          <w:szCs w:val="22"/>
        </w:rPr>
        <w:t>učiteľov náboženstva a náboženskej výchovy na</w:t>
      </w:r>
    </w:p>
    <w:p w14:paraId="33C04364" w14:textId="77777777" w:rsidR="00A55277" w:rsidRPr="00A55277" w:rsidRDefault="00A55277" w:rsidP="00D3325C">
      <w:pPr>
        <w:spacing w:line="276" w:lineRule="auto"/>
        <w:jc w:val="center"/>
        <w:rPr>
          <w:rFonts w:ascii="Bitter" w:hAnsi="Bitter"/>
          <w:sz w:val="22"/>
          <w:szCs w:val="22"/>
        </w:rPr>
      </w:pPr>
    </w:p>
    <w:p w14:paraId="71E61A35" w14:textId="77777777" w:rsidR="00A55277" w:rsidRPr="00D3325C" w:rsidRDefault="00A55277" w:rsidP="00D3325C">
      <w:pPr>
        <w:spacing w:line="276" w:lineRule="auto"/>
        <w:jc w:val="center"/>
        <w:rPr>
          <w:rFonts w:ascii="Bitter" w:hAnsi="Bitter"/>
          <w:b/>
          <w:sz w:val="32"/>
          <w:szCs w:val="22"/>
        </w:rPr>
      </w:pPr>
      <w:r w:rsidRPr="00D3325C">
        <w:rPr>
          <w:rFonts w:ascii="Bitter" w:hAnsi="Bitter"/>
          <w:b/>
          <w:sz w:val="32"/>
          <w:szCs w:val="22"/>
        </w:rPr>
        <w:t>METODICKÝ DEŇ</w:t>
      </w:r>
    </w:p>
    <w:p w14:paraId="23885D04" w14:textId="77777777" w:rsidR="00A55277" w:rsidRPr="00A55277" w:rsidRDefault="00A55277" w:rsidP="00A55277">
      <w:pPr>
        <w:spacing w:line="276" w:lineRule="auto"/>
        <w:rPr>
          <w:rFonts w:ascii="Bitter" w:hAnsi="Bitter"/>
          <w:sz w:val="22"/>
          <w:szCs w:val="22"/>
        </w:rPr>
      </w:pPr>
    </w:p>
    <w:p w14:paraId="41651C5F" w14:textId="77777777" w:rsidR="00A55277" w:rsidRPr="00A55277" w:rsidRDefault="00A55277" w:rsidP="00A55277">
      <w:pPr>
        <w:spacing w:line="276" w:lineRule="auto"/>
        <w:rPr>
          <w:rFonts w:ascii="Bitter" w:hAnsi="Bitter"/>
          <w:sz w:val="22"/>
          <w:szCs w:val="22"/>
        </w:rPr>
      </w:pPr>
    </w:p>
    <w:p w14:paraId="5EFE5202" w14:textId="08644FA7" w:rsidR="00A55277" w:rsidRPr="00A55277" w:rsidRDefault="00A55277" w:rsidP="00EF1CE2">
      <w:pPr>
        <w:tabs>
          <w:tab w:val="left" w:pos="2552"/>
        </w:tabs>
        <w:spacing w:line="276" w:lineRule="auto"/>
        <w:rPr>
          <w:rFonts w:ascii="Bitter" w:hAnsi="Bitter"/>
          <w:sz w:val="22"/>
          <w:szCs w:val="22"/>
        </w:rPr>
      </w:pPr>
      <w:r w:rsidRPr="00A55277">
        <w:rPr>
          <w:rFonts w:ascii="Bitter" w:hAnsi="Bitter"/>
          <w:sz w:val="22"/>
          <w:szCs w:val="22"/>
        </w:rPr>
        <w:t>ktorý sa uskutoční dňa:</w:t>
      </w:r>
      <w:r w:rsidR="00EF1CE2">
        <w:rPr>
          <w:rFonts w:ascii="Bitter" w:hAnsi="Bitter"/>
          <w:sz w:val="22"/>
          <w:szCs w:val="22"/>
        </w:rPr>
        <w:tab/>
      </w:r>
      <w:r w:rsidR="00093E30">
        <w:rPr>
          <w:rFonts w:ascii="Bitter" w:hAnsi="Bitter"/>
          <w:b/>
          <w:sz w:val="22"/>
        </w:rPr>
        <w:t>2</w:t>
      </w:r>
      <w:r w:rsidR="000F06D5">
        <w:rPr>
          <w:rFonts w:ascii="Bitter" w:hAnsi="Bitter"/>
          <w:b/>
          <w:sz w:val="22"/>
        </w:rPr>
        <w:t>5</w:t>
      </w:r>
      <w:r w:rsidR="00093E30">
        <w:rPr>
          <w:rFonts w:ascii="Bitter" w:hAnsi="Bitter"/>
          <w:b/>
          <w:sz w:val="22"/>
        </w:rPr>
        <w:t>.</w:t>
      </w:r>
      <w:r w:rsidR="000F06D5">
        <w:rPr>
          <w:rFonts w:ascii="Bitter" w:hAnsi="Bitter"/>
          <w:b/>
          <w:sz w:val="22"/>
        </w:rPr>
        <w:t>2</w:t>
      </w:r>
      <w:r w:rsidR="00093E30">
        <w:rPr>
          <w:rFonts w:ascii="Bitter" w:hAnsi="Bitter"/>
          <w:b/>
          <w:sz w:val="22"/>
        </w:rPr>
        <w:t>.202</w:t>
      </w:r>
      <w:r w:rsidR="000F06D5">
        <w:rPr>
          <w:rFonts w:ascii="Bitter" w:hAnsi="Bitter"/>
          <w:b/>
          <w:sz w:val="22"/>
        </w:rPr>
        <w:t>6</w:t>
      </w:r>
    </w:p>
    <w:p w14:paraId="5D9D0D56" w14:textId="7D4F39D3" w:rsidR="00A55277" w:rsidRPr="00A55277" w:rsidRDefault="00A55277" w:rsidP="00537EBE">
      <w:pPr>
        <w:tabs>
          <w:tab w:val="left" w:pos="2552"/>
        </w:tabs>
        <w:spacing w:line="276" w:lineRule="auto"/>
        <w:rPr>
          <w:rFonts w:ascii="Bitter" w:hAnsi="Bitter"/>
          <w:sz w:val="22"/>
          <w:szCs w:val="22"/>
        </w:rPr>
      </w:pPr>
      <w:r w:rsidRPr="00EF1CE2">
        <w:rPr>
          <w:rFonts w:ascii="Bitter" w:hAnsi="Bitter"/>
          <w:sz w:val="22"/>
          <w:szCs w:val="22"/>
        </w:rPr>
        <w:t>miesto:</w:t>
      </w:r>
      <w:r w:rsidR="00D3325C">
        <w:rPr>
          <w:rFonts w:ascii="Bitter" w:hAnsi="Bitter"/>
          <w:sz w:val="22"/>
          <w:szCs w:val="22"/>
        </w:rPr>
        <w:tab/>
      </w:r>
      <w:r w:rsidR="00093E30">
        <w:rPr>
          <w:rFonts w:ascii="Bitter" w:hAnsi="Bitter"/>
          <w:b/>
          <w:sz w:val="22"/>
          <w:szCs w:val="22"/>
        </w:rPr>
        <w:t xml:space="preserve">Saleziáni don </w:t>
      </w:r>
      <w:proofErr w:type="spellStart"/>
      <w:r w:rsidR="00093E30">
        <w:rPr>
          <w:rFonts w:ascii="Bitter" w:hAnsi="Bitter"/>
          <w:b/>
          <w:sz w:val="22"/>
          <w:szCs w:val="22"/>
        </w:rPr>
        <w:t>Bosca</w:t>
      </w:r>
      <w:proofErr w:type="spellEnd"/>
      <w:r w:rsidR="00093E30">
        <w:rPr>
          <w:rFonts w:ascii="Bitter" w:hAnsi="Bitter"/>
          <w:b/>
          <w:sz w:val="22"/>
          <w:szCs w:val="22"/>
        </w:rPr>
        <w:t xml:space="preserve">, </w:t>
      </w:r>
      <w:proofErr w:type="spellStart"/>
      <w:r w:rsidR="00093E30">
        <w:rPr>
          <w:rFonts w:ascii="Bitter" w:hAnsi="Bitter"/>
          <w:b/>
          <w:sz w:val="22"/>
          <w:szCs w:val="22"/>
        </w:rPr>
        <w:t>Miletičova</w:t>
      </w:r>
      <w:proofErr w:type="spellEnd"/>
      <w:r w:rsidR="00093E30">
        <w:rPr>
          <w:rFonts w:ascii="Bitter" w:hAnsi="Bitter"/>
          <w:b/>
          <w:sz w:val="22"/>
          <w:szCs w:val="22"/>
        </w:rPr>
        <w:t xml:space="preserve"> </w:t>
      </w:r>
      <w:r w:rsidR="000F06D5">
        <w:rPr>
          <w:rFonts w:ascii="Bitter" w:hAnsi="Bitter"/>
          <w:b/>
          <w:sz w:val="22"/>
          <w:szCs w:val="22"/>
        </w:rPr>
        <w:t>7</w:t>
      </w:r>
      <w:r w:rsidR="00093E30">
        <w:rPr>
          <w:rFonts w:ascii="Bitter" w:hAnsi="Bitter"/>
          <w:b/>
          <w:sz w:val="22"/>
          <w:szCs w:val="22"/>
        </w:rPr>
        <w:t xml:space="preserve">, BA </w:t>
      </w:r>
      <w:r w:rsidR="00093E30" w:rsidRPr="00093E30">
        <w:rPr>
          <w:rFonts w:ascii="Bitter" w:hAnsi="Bitter"/>
          <w:sz w:val="22"/>
          <w:szCs w:val="22"/>
        </w:rPr>
        <w:t>( sála pod kostolom)</w:t>
      </w:r>
      <w:r w:rsidRPr="00A55277">
        <w:rPr>
          <w:rFonts w:ascii="Bitter" w:hAnsi="Bitter"/>
          <w:sz w:val="22"/>
          <w:szCs w:val="22"/>
        </w:rPr>
        <w:t xml:space="preserve"> </w:t>
      </w:r>
    </w:p>
    <w:p w14:paraId="6D158AAF" w14:textId="0219DF22" w:rsidR="00A55277" w:rsidRPr="00587FD3" w:rsidRDefault="00A55277" w:rsidP="00537EBE">
      <w:pPr>
        <w:tabs>
          <w:tab w:val="left" w:pos="2552"/>
        </w:tabs>
        <w:spacing w:line="276" w:lineRule="auto"/>
        <w:rPr>
          <w:rFonts w:ascii="Bitter" w:hAnsi="Bitter"/>
          <w:sz w:val="22"/>
          <w:szCs w:val="22"/>
        </w:rPr>
      </w:pPr>
      <w:r w:rsidRPr="00EF1CE2">
        <w:rPr>
          <w:rFonts w:ascii="Bitter" w:hAnsi="Bitter"/>
          <w:sz w:val="22"/>
          <w:szCs w:val="22"/>
        </w:rPr>
        <w:t>začiatok:</w:t>
      </w:r>
      <w:r w:rsidR="00D3325C" w:rsidRPr="00EF1CE2">
        <w:rPr>
          <w:rFonts w:ascii="Bitter" w:hAnsi="Bitter"/>
          <w:sz w:val="22"/>
          <w:szCs w:val="22"/>
        </w:rPr>
        <w:tab/>
      </w:r>
      <w:r w:rsidR="00093E30" w:rsidRPr="00093E30">
        <w:rPr>
          <w:rFonts w:ascii="Bitter" w:hAnsi="Bitter"/>
          <w:b/>
          <w:sz w:val="22"/>
        </w:rPr>
        <w:t>8.</w:t>
      </w:r>
      <w:r w:rsidR="000F06D5">
        <w:rPr>
          <w:rFonts w:ascii="Bitter" w:hAnsi="Bitter"/>
          <w:b/>
          <w:sz w:val="22"/>
        </w:rPr>
        <w:t>3</w:t>
      </w:r>
      <w:r w:rsidR="00093E30" w:rsidRPr="00093E30">
        <w:rPr>
          <w:rFonts w:ascii="Bitter" w:hAnsi="Bitter"/>
          <w:b/>
          <w:sz w:val="22"/>
        </w:rPr>
        <w:t>0 hod</w:t>
      </w:r>
    </w:p>
    <w:p w14:paraId="6E7651BC" w14:textId="77777777" w:rsidR="00A55277" w:rsidRPr="00A55277" w:rsidRDefault="00A55277" w:rsidP="00A55277">
      <w:pPr>
        <w:spacing w:line="276" w:lineRule="auto"/>
        <w:rPr>
          <w:rFonts w:ascii="Bitter" w:hAnsi="Bitter"/>
          <w:sz w:val="22"/>
          <w:szCs w:val="22"/>
        </w:rPr>
      </w:pPr>
    </w:p>
    <w:p w14:paraId="4C2A845E" w14:textId="35C10C4E" w:rsidR="00A55277" w:rsidRPr="00587FD3" w:rsidRDefault="00A55277" w:rsidP="00A55277">
      <w:pPr>
        <w:spacing w:line="276" w:lineRule="auto"/>
        <w:rPr>
          <w:rFonts w:ascii="Bitter" w:hAnsi="Bitter"/>
          <w:b/>
          <w:sz w:val="22"/>
          <w:szCs w:val="22"/>
          <w:u w:val="single"/>
        </w:rPr>
      </w:pPr>
      <w:r w:rsidRPr="00587FD3">
        <w:rPr>
          <w:rFonts w:ascii="Bitter" w:hAnsi="Bitter"/>
          <w:b/>
          <w:sz w:val="22"/>
          <w:szCs w:val="22"/>
          <w:u w:val="single"/>
        </w:rPr>
        <w:t>Prednášk</w:t>
      </w:r>
      <w:r w:rsidR="000F06D5">
        <w:rPr>
          <w:rFonts w:ascii="Bitter" w:hAnsi="Bitter"/>
          <w:b/>
          <w:sz w:val="22"/>
          <w:szCs w:val="22"/>
          <w:u w:val="single"/>
        </w:rPr>
        <w:t>a</w:t>
      </w:r>
    </w:p>
    <w:p w14:paraId="1624F9B8" w14:textId="77777777" w:rsidR="00A55277" w:rsidRPr="00A55277" w:rsidRDefault="00A55277" w:rsidP="00A55277">
      <w:pPr>
        <w:spacing w:line="276" w:lineRule="auto"/>
        <w:rPr>
          <w:rFonts w:ascii="Bitter" w:hAnsi="Bitter"/>
          <w:sz w:val="22"/>
          <w:szCs w:val="22"/>
        </w:rPr>
      </w:pPr>
    </w:p>
    <w:p w14:paraId="6BA44BCF" w14:textId="32F698D4" w:rsidR="00A55277" w:rsidRPr="00A55277" w:rsidRDefault="000F06D5" w:rsidP="00A55277">
      <w:pPr>
        <w:spacing w:line="276" w:lineRule="auto"/>
        <w:rPr>
          <w:rFonts w:ascii="Bitter" w:hAnsi="Bitter"/>
          <w:sz w:val="22"/>
          <w:szCs w:val="22"/>
        </w:rPr>
      </w:pPr>
      <w:proofErr w:type="spellStart"/>
      <w:r>
        <w:rPr>
          <w:rFonts w:ascii="Bitter" w:hAnsi="Bitter"/>
          <w:b/>
          <w:sz w:val="22"/>
        </w:rPr>
        <w:t>ThLic</w:t>
      </w:r>
      <w:proofErr w:type="spellEnd"/>
      <w:r>
        <w:rPr>
          <w:rFonts w:ascii="Bitter" w:hAnsi="Bitter"/>
          <w:b/>
          <w:sz w:val="22"/>
        </w:rPr>
        <w:t>. Ľudovít Pokojný – Jednota kresťanov ( realita a perspektíva)</w:t>
      </w:r>
    </w:p>
    <w:p w14:paraId="2BC45CD7" w14:textId="4A01CA00" w:rsidR="00A55277" w:rsidRPr="00A55277" w:rsidRDefault="00537EBE" w:rsidP="00537EBE">
      <w:pPr>
        <w:tabs>
          <w:tab w:val="left" w:pos="2552"/>
        </w:tabs>
        <w:spacing w:line="276" w:lineRule="auto"/>
        <w:rPr>
          <w:rFonts w:ascii="Bitter" w:hAnsi="Bitter"/>
          <w:sz w:val="22"/>
          <w:szCs w:val="22"/>
        </w:rPr>
      </w:pPr>
      <w:r w:rsidRPr="00093E30">
        <w:rPr>
          <w:rFonts w:ascii="Bitter" w:hAnsi="Bitter"/>
          <w:b/>
          <w:sz w:val="22"/>
          <w:szCs w:val="22"/>
        </w:rPr>
        <w:tab/>
      </w:r>
    </w:p>
    <w:p w14:paraId="272A5C87" w14:textId="359C10DF" w:rsidR="00A55277" w:rsidRPr="00A55277" w:rsidRDefault="000F06D5" w:rsidP="00A55277">
      <w:pPr>
        <w:spacing w:line="276" w:lineRule="auto"/>
        <w:rPr>
          <w:rFonts w:ascii="Bitter" w:hAnsi="Bitter"/>
          <w:sz w:val="22"/>
          <w:szCs w:val="22"/>
        </w:rPr>
      </w:pPr>
      <w:r>
        <w:rPr>
          <w:rFonts w:ascii="Bitter" w:hAnsi="Bitter"/>
          <w:sz w:val="22"/>
          <w:szCs w:val="22"/>
        </w:rPr>
        <w:t>Informácie AKU</w:t>
      </w:r>
    </w:p>
    <w:p w14:paraId="1F2C7844" w14:textId="18F7CC1C" w:rsidR="00A55277" w:rsidRPr="00A55277" w:rsidRDefault="00537EBE" w:rsidP="00537EBE">
      <w:pPr>
        <w:tabs>
          <w:tab w:val="left" w:pos="2552"/>
        </w:tabs>
        <w:spacing w:line="276" w:lineRule="auto"/>
        <w:rPr>
          <w:rFonts w:ascii="Bitter" w:hAnsi="Bitter"/>
          <w:sz w:val="22"/>
          <w:szCs w:val="22"/>
        </w:rPr>
      </w:pPr>
      <w:r>
        <w:rPr>
          <w:rFonts w:ascii="Bitter" w:hAnsi="Bitter"/>
          <w:sz w:val="22"/>
          <w:szCs w:val="22"/>
        </w:rPr>
        <w:t>p</w:t>
      </w:r>
      <w:r w:rsidR="00A55277" w:rsidRPr="00A55277">
        <w:rPr>
          <w:rFonts w:ascii="Bitter" w:hAnsi="Bitter"/>
          <w:sz w:val="22"/>
          <w:szCs w:val="22"/>
        </w:rPr>
        <w:t>redpokladaný záver:</w:t>
      </w:r>
      <w:r>
        <w:rPr>
          <w:rFonts w:ascii="Bitter" w:hAnsi="Bitter"/>
          <w:sz w:val="22"/>
          <w:szCs w:val="22"/>
        </w:rPr>
        <w:tab/>
      </w:r>
      <w:r w:rsidR="000F06D5">
        <w:rPr>
          <w:rFonts w:ascii="Bitter" w:hAnsi="Bitter"/>
          <w:sz w:val="22"/>
        </w:rPr>
        <w:t>11.30</w:t>
      </w:r>
      <w:r w:rsidR="00093E30">
        <w:rPr>
          <w:rFonts w:ascii="Bitter" w:hAnsi="Bitter"/>
          <w:sz w:val="22"/>
        </w:rPr>
        <w:t xml:space="preserve"> hod </w:t>
      </w:r>
    </w:p>
    <w:p w14:paraId="080E9EA6" w14:textId="77777777" w:rsidR="00A55277" w:rsidRPr="00A55277" w:rsidRDefault="00A55277" w:rsidP="00A55277">
      <w:pPr>
        <w:spacing w:line="276" w:lineRule="auto"/>
        <w:rPr>
          <w:rFonts w:ascii="Bitter" w:hAnsi="Bitter"/>
          <w:sz w:val="22"/>
          <w:szCs w:val="22"/>
        </w:rPr>
      </w:pPr>
    </w:p>
    <w:p w14:paraId="33E906E5" w14:textId="77777777" w:rsidR="00A55277" w:rsidRPr="00A55277" w:rsidRDefault="00A55277" w:rsidP="00A55277">
      <w:pPr>
        <w:spacing w:line="276" w:lineRule="auto"/>
        <w:rPr>
          <w:rFonts w:ascii="Bitter" w:hAnsi="Bitter"/>
          <w:sz w:val="22"/>
          <w:szCs w:val="22"/>
        </w:rPr>
      </w:pPr>
    </w:p>
    <w:p w14:paraId="0DBA48B3" w14:textId="77777777" w:rsidR="00A55277" w:rsidRPr="00A55277" w:rsidRDefault="00A55277" w:rsidP="00537EBE">
      <w:pPr>
        <w:spacing w:line="276" w:lineRule="auto"/>
        <w:ind w:firstLine="708"/>
        <w:rPr>
          <w:rFonts w:ascii="Bitter" w:hAnsi="Bitter"/>
          <w:sz w:val="22"/>
          <w:szCs w:val="22"/>
        </w:rPr>
      </w:pPr>
      <w:r w:rsidRPr="00A55277">
        <w:rPr>
          <w:rFonts w:ascii="Bitter" w:hAnsi="Bitter"/>
          <w:sz w:val="22"/>
          <w:szCs w:val="22"/>
        </w:rPr>
        <w:t xml:space="preserve">Metodický deň je súčasťou diecéznej formácie učiteľa náboženstva a náboženskej výchovy. </w:t>
      </w:r>
    </w:p>
    <w:p w14:paraId="3E83B5C6" w14:textId="77777777" w:rsidR="003F6105" w:rsidRDefault="00A55277" w:rsidP="00537EBE">
      <w:pPr>
        <w:spacing w:line="276" w:lineRule="auto"/>
        <w:ind w:firstLine="708"/>
        <w:rPr>
          <w:rFonts w:ascii="Bitter" w:hAnsi="Bitter"/>
          <w:sz w:val="22"/>
          <w:szCs w:val="22"/>
        </w:rPr>
      </w:pPr>
      <w:r w:rsidRPr="00A55277">
        <w:rPr>
          <w:rFonts w:ascii="Bitter" w:hAnsi="Bitter"/>
          <w:sz w:val="22"/>
          <w:szCs w:val="22"/>
        </w:rPr>
        <w:t>Teším sa na spoločné chvíle a do nastávajúcich dní vyprosujem veľa zdravia a</w:t>
      </w:r>
      <w:r w:rsidR="00EF1CE2">
        <w:rPr>
          <w:rFonts w:ascii="Bitter" w:hAnsi="Bitter"/>
          <w:sz w:val="22"/>
          <w:szCs w:val="22"/>
        </w:rPr>
        <w:t> </w:t>
      </w:r>
      <w:r w:rsidRPr="00A55277">
        <w:rPr>
          <w:rFonts w:ascii="Bitter" w:hAnsi="Bitter"/>
          <w:sz w:val="22"/>
          <w:szCs w:val="22"/>
        </w:rPr>
        <w:t>hojnosť Božích milostí.</w:t>
      </w:r>
    </w:p>
    <w:p w14:paraId="5DE12FFD" w14:textId="77777777" w:rsidR="00537EBE" w:rsidRDefault="00537EBE" w:rsidP="00537EBE">
      <w:pPr>
        <w:spacing w:line="276" w:lineRule="auto"/>
        <w:rPr>
          <w:rFonts w:ascii="Bitter" w:hAnsi="Bitter"/>
          <w:sz w:val="22"/>
          <w:szCs w:val="22"/>
        </w:rPr>
      </w:pPr>
    </w:p>
    <w:p w14:paraId="22FAEC8E" w14:textId="77777777" w:rsidR="00537EBE" w:rsidRDefault="00537EBE" w:rsidP="00537EBE">
      <w:pPr>
        <w:spacing w:line="276" w:lineRule="auto"/>
        <w:rPr>
          <w:rFonts w:ascii="Bitter" w:hAnsi="Bitter"/>
          <w:sz w:val="22"/>
          <w:szCs w:val="22"/>
        </w:rPr>
      </w:pPr>
    </w:p>
    <w:p w14:paraId="0F51CFCB" w14:textId="77777777" w:rsidR="00537EBE" w:rsidRDefault="00537EBE" w:rsidP="00537EBE">
      <w:pPr>
        <w:spacing w:line="276" w:lineRule="auto"/>
        <w:rPr>
          <w:rFonts w:ascii="Bitter" w:hAnsi="Bitter"/>
          <w:sz w:val="22"/>
          <w:szCs w:val="22"/>
        </w:rPr>
      </w:pPr>
    </w:p>
    <w:p w14:paraId="509D47CE" w14:textId="77777777" w:rsidR="00537EBE" w:rsidRDefault="00537EBE" w:rsidP="00537EBE">
      <w:pPr>
        <w:spacing w:line="276" w:lineRule="auto"/>
        <w:rPr>
          <w:rFonts w:ascii="Bitter" w:hAnsi="Bitter"/>
          <w:sz w:val="22"/>
          <w:szCs w:val="22"/>
        </w:rPr>
      </w:pPr>
    </w:p>
    <w:p w14:paraId="3CD8985B" w14:textId="146D6EE9" w:rsidR="003F6105" w:rsidRPr="00CE500E" w:rsidRDefault="00537EBE" w:rsidP="003F6105">
      <w:pPr>
        <w:spacing w:line="276" w:lineRule="auto"/>
        <w:rPr>
          <w:rFonts w:ascii="Bitter" w:hAnsi="Bitter"/>
          <w:sz w:val="22"/>
          <w:szCs w:val="22"/>
        </w:rPr>
      </w:pPr>
      <w:r>
        <w:rPr>
          <w:rFonts w:ascii="Bitter" w:hAnsi="Bitter"/>
          <w:sz w:val="22"/>
          <w:szCs w:val="22"/>
        </w:rPr>
        <w:t xml:space="preserve">Bratislava, </w:t>
      </w:r>
      <w:sdt>
        <w:sdtPr>
          <w:rPr>
            <w:rFonts w:ascii="Bitter" w:hAnsi="Bitter"/>
            <w:sz w:val="22"/>
            <w:szCs w:val="22"/>
          </w:rPr>
          <w:alias w:val="DatumDnes"/>
          <w:tag w:val="DatumDnes"/>
          <w:id w:val="-507450867"/>
          <w:placeholder>
            <w:docPart w:val="FA33BF0FADCC4990817F9442B5FE2D9E"/>
          </w:placeholder>
          <w15:color w:val="FF6600"/>
          <w:date w:fullDate="2026-01-28T00:00:00Z">
            <w:dateFormat w:val="d. MMMM yyyy"/>
            <w:lid w:val="sk-SK"/>
            <w:storeMappedDataAs w:val="dateTime"/>
            <w:calendar w:val="gregorian"/>
          </w:date>
        </w:sdtPr>
        <w:sdtEndPr/>
        <w:sdtContent>
          <w:r w:rsidR="000F06D5">
            <w:rPr>
              <w:rFonts w:ascii="Bitter" w:hAnsi="Bitter"/>
              <w:sz w:val="22"/>
              <w:szCs w:val="22"/>
            </w:rPr>
            <w:t>28. januára 2026</w:t>
          </w:r>
        </w:sdtContent>
      </w:sdt>
    </w:p>
    <w:p w14:paraId="5C59B1D3" w14:textId="77777777" w:rsidR="003F6105" w:rsidRPr="0097498D" w:rsidRDefault="003F6105" w:rsidP="003F6105">
      <w:pPr>
        <w:tabs>
          <w:tab w:val="center" w:pos="7371"/>
        </w:tabs>
        <w:spacing w:line="276" w:lineRule="auto"/>
        <w:ind w:hanging="2"/>
        <w:rPr>
          <w:rFonts w:ascii="Bitter" w:hAnsi="Bitter"/>
          <w:sz w:val="22"/>
          <w:szCs w:val="22"/>
        </w:rPr>
      </w:pPr>
      <w:r w:rsidRPr="0097498D">
        <w:rPr>
          <w:rFonts w:ascii="Bitter" w:hAnsi="Bitter"/>
          <w:sz w:val="22"/>
          <w:szCs w:val="22"/>
        </w:rPr>
        <w:tab/>
      </w:r>
      <w:r w:rsidRPr="0097498D">
        <w:rPr>
          <w:rFonts w:ascii="Bitter" w:hAnsi="Bitter"/>
          <w:sz w:val="22"/>
          <w:szCs w:val="22"/>
        </w:rPr>
        <w:tab/>
      </w:r>
      <w:r w:rsidR="00507010" w:rsidRPr="00507010">
        <w:rPr>
          <w:rFonts w:ascii="Bitter" w:hAnsi="Bitter"/>
          <w:sz w:val="22"/>
        </w:rPr>
        <w:t xml:space="preserve">Mgr. Andrej </w:t>
      </w:r>
      <w:proofErr w:type="spellStart"/>
      <w:r w:rsidR="00507010" w:rsidRPr="00507010">
        <w:rPr>
          <w:rFonts w:ascii="Bitter" w:hAnsi="Bitter"/>
          <w:sz w:val="22"/>
        </w:rPr>
        <w:t>Šottník</w:t>
      </w:r>
      <w:proofErr w:type="spellEnd"/>
    </w:p>
    <w:p w14:paraId="7807D287" w14:textId="77777777" w:rsidR="00891427" w:rsidRPr="00CE500E" w:rsidRDefault="003F6105" w:rsidP="003F6105">
      <w:pPr>
        <w:tabs>
          <w:tab w:val="center" w:pos="7371"/>
        </w:tabs>
        <w:spacing w:line="276" w:lineRule="auto"/>
        <w:ind w:hanging="2"/>
        <w:rPr>
          <w:rFonts w:ascii="Bitter" w:hAnsi="Bitter"/>
          <w:bCs/>
          <w:sz w:val="22"/>
          <w:szCs w:val="22"/>
        </w:rPr>
      </w:pPr>
      <w:r w:rsidRPr="00CE500E">
        <w:rPr>
          <w:rFonts w:ascii="Bitter" w:hAnsi="Bitter"/>
          <w:bCs/>
          <w:sz w:val="22"/>
          <w:szCs w:val="22"/>
        </w:rPr>
        <w:tab/>
      </w:r>
      <w:r w:rsidRPr="00CE500E">
        <w:rPr>
          <w:rFonts w:ascii="Bitter" w:hAnsi="Bitter"/>
          <w:bCs/>
          <w:sz w:val="22"/>
          <w:szCs w:val="22"/>
        </w:rPr>
        <w:tab/>
      </w:r>
      <w:r w:rsidR="00507010">
        <w:rPr>
          <w:rFonts w:ascii="Bitter" w:hAnsi="Bitter"/>
          <w:sz w:val="22"/>
        </w:rPr>
        <w:t>riaditeľ AKÚ</w:t>
      </w:r>
    </w:p>
    <w:p w14:paraId="5F246DF1" w14:textId="77777777" w:rsidR="00D43543" w:rsidRPr="00891427" w:rsidRDefault="00D43543" w:rsidP="00D43543">
      <w:pPr>
        <w:rPr>
          <w:rFonts w:ascii="Bitter" w:hAnsi="Bitter"/>
          <w:sz w:val="22"/>
          <w:szCs w:val="22"/>
        </w:rPr>
      </w:pPr>
    </w:p>
    <w:sectPr w:rsidR="00D43543" w:rsidRPr="00891427" w:rsidSect="00507010">
      <w:headerReference w:type="default" r:id="rId7"/>
      <w:footerReference w:type="default" r:id="rId8"/>
      <w:pgSz w:w="11906" w:h="16838"/>
      <w:pgMar w:top="1417" w:right="1417" w:bottom="1417" w:left="1417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CCB5E" w14:textId="77777777" w:rsidR="00093E30" w:rsidRDefault="00093E30" w:rsidP="00891427">
      <w:r>
        <w:separator/>
      </w:r>
    </w:p>
  </w:endnote>
  <w:endnote w:type="continuationSeparator" w:id="0">
    <w:p w14:paraId="6F7B8DEB" w14:textId="77777777" w:rsidR="00093E30" w:rsidRDefault="00093E30" w:rsidP="0089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tter">
    <w:panose1 w:val="00000000000000000000"/>
    <w:charset w:val="EE"/>
    <w:family w:val="auto"/>
    <w:pitch w:val="variable"/>
    <w:sig w:usb0="A00002FF" w:usb1="400020F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ter Light">
    <w:panose1 w:val="00000000000000000000"/>
    <w:charset w:val="EE"/>
    <w:family w:val="auto"/>
    <w:pitch w:val="variable"/>
    <w:sig w:usb0="A00002FF" w:usb1="400020F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21424" w14:textId="77777777" w:rsidR="00507010" w:rsidRPr="00FF57F6" w:rsidRDefault="00507010" w:rsidP="00507010">
    <w:pPr>
      <w:pStyle w:val="Pta"/>
      <w:tabs>
        <w:tab w:val="left" w:pos="1134"/>
      </w:tabs>
      <w:rPr>
        <w:rFonts w:cs="Times New Roman"/>
        <w:iCs/>
        <w:sz w:val="20"/>
        <w:szCs w:val="20"/>
      </w:rPr>
    </w:pPr>
  </w:p>
  <w:p w14:paraId="6B4B981F" w14:textId="77777777" w:rsidR="00507010" w:rsidRPr="00FF57F6" w:rsidRDefault="00507010" w:rsidP="00507010">
    <w:pPr>
      <w:pStyle w:val="Pta"/>
      <w:tabs>
        <w:tab w:val="left" w:pos="1134"/>
      </w:tabs>
      <w:rPr>
        <w:rFonts w:cs="Times New Roman"/>
        <w:iCs/>
        <w:sz w:val="20"/>
        <w:szCs w:val="20"/>
      </w:rPr>
    </w:pPr>
    <w:r>
      <w:rPr>
        <w:rFonts w:ascii="Times New Roman" w:hAnsi="Times New Roman" w:cs="Times New Roman"/>
        <w:iCs/>
        <w:noProof/>
        <w:color w:val="25377C"/>
        <w:sz w:val="20"/>
        <w:szCs w:val="20"/>
        <w:lang w:eastAsia="sk-SK"/>
      </w:rPr>
      <w:drawing>
        <wp:inline distT="0" distB="0" distL="0" distR="0" wp14:anchorId="4C84FC8B" wp14:editId="24D933BE">
          <wp:extent cx="144000" cy="144000"/>
          <wp:effectExtent l="0" t="0" r="8890" b="8890"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riz-cierny_RGB-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Cs/>
        <w:color w:val="25377C"/>
        <w:sz w:val="20"/>
        <w:szCs w:val="20"/>
      </w:rPr>
      <w:t xml:space="preserve">     </w:t>
    </w:r>
    <w:r>
      <w:rPr>
        <w:rFonts w:ascii="Times New Roman" w:hAnsi="Times New Roman" w:cs="Times New Roman"/>
        <w:iCs/>
        <w:noProof/>
        <w:color w:val="25377C"/>
        <w:sz w:val="20"/>
        <w:szCs w:val="20"/>
        <w:lang w:eastAsia="sk-SK"/>
      </w:rPr>
      <w:drawing>
        <wp:inline distT="0" distB="0" distL="0" distR="0" wp14:anchorId="3BA2D24C" wp14:editId="706A7204">
          <wp:extent cx="144000" cy="144000"/>
          <wp:effectExtent l="0" t="0" r="8890" b="8890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riz-cierny_RGB-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Cs/>
        <w:color w:val="25377C"/>
        <w:sz w:val="20"/>
        <w:szCs w:val="20"/>
      </w:rPr>
      <w:t xml:space="preserve">     </w:t>
    </w:r>
    <w:r>
      <w:rPr>
        <w:rFonts w:ascii="Times New Roman" w:hAnsi="Times New Roman" w:cs="Times New Roman"/>
        <w:iCs/>
        <w:noProof/>
        <w:color w:val="25377C"/>
        <w:sz w:val="20"/>
        <w:szCs w:val="20"/>
        <w:lang w:eastAsia="sk-SK"/>
      </w:rPr>
      <w:drawing>
        <wp:inline distT="0" distB="0" distL="0" distR="0" wp14:anchorId="3EA4FD70" wp14:editId="5A9B8070">
          <wp:extent cx="144000" cy="144000"/>
          <wp:effectExtent l="0" t="0" r="8890" b="8890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riz-cierny_RGB-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17BE98" w14:textId="77777777" w:rsidR="00507010" w:rsidRPr="00FF57F6" w:rsidRDefault="00507010" w:rsidP="00507010">
    <w:pPr>
      <w:pStyle w:val="Pta"/>
      <w:tabs>
        <w:tab w:val="left" w:pos="1134"/>
      </w:tabs>
      <w:rPr>
        <w:rFonts w:cs="Times New Roman"/>
        <w:iCs/>
        <w:sz w:val="20"/>
        <w:szCs w:val="20"/>
      </w:rPr>
    </w:pPr>
  </w:p>
  <w:p w14:paraId="7FF7A542" w14:textId="77777777" w:rsidR="00507010" w:rsidRPr="00FF57F6" w:rsidRDefault="00507010" w:rsidP="008D53BC">
    <w:pPr>
      <w:pStyle w:val="Pta"/>
      <w:tabs>
        <w:tab w:val="clear" w:pos="4536"/>
        <w:tab w:val="left" w:pos="1134"/>
        <w:tab w:val="center" w:pos="5812"/>
      </w:tabs>
      <w:rPr>
        <w:rFonts w:cs="Times New Roman"/>
        <w:sz w:val="20"/>
        <w:szCs w:val="20"/>
      </w:rPr>
    </w:pPr>
    <w:r w:rsidRPr="00FF57F6">
      <w:rPr>
        <w:rFonts w:cs="Times New Roman"/>
        <w:iCs/>
        <w:sz w:val="20"/>
        <w:szCs w:val="20"/>
      </w:rPr>
      <w:t>Vybavuje:</w:t>
    </w:r>
    <w:r w:rsidRPr="00FF57F6"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>Arcidiecézny katechetický úrad</w:t>
    </w:r>
    <w:r w:rsidRPr="00FF57F6">
      <w:rPr>
        <w:rFonts w:cs="Times New Roman"/>
        <w:sz w:val="20"/>
        <w:szCs w:val="20"/>
      </w:rPr>
      <w:tab/>
      <w:t>+421 257 200 6</w:t>
    </w:r>
    <w:r>
      <w:rPr>
        <w:rFonts w:cs="Times New Roman"/>
        <w:sz w:val="20"/>
        <w:szCs w:val="20"/>
      </w:rPr>
      <w:t>53</w:t>
    </w:r>
    <w:r w:rsidRPr="00FF57F6"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>dku</w:t>
    </w:r>
    <w:r w:rsidRPr="00FF57F6">
      <w:rPr>
        <w:rFonts w:cs="Times New Roman"/>
        <w:sz w:val="20"/>
        <w:szCs w:val="20"/>
      </w:rPr>
      <w:t>@abuba.sk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70A58" w14:textId="77777777" w:rsidR="00093E30" w:rsidRDefault="00093E30" w:rsidP="00891427">
      <w:r>
        <w:separator/>
      </w:r>
    </w:p>
  </w:footnote>
  <w:footnote w:type="continuationSeparator" w:id="0">
    <w:p w14:paraId="20BBCC60" w14:textId="77777777" w:rsidR="00093E30" w:rsidRDefault="00093E30" w:rsidP="00891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F9DD8" w14:textId="77777777" w:rsidR="00507010" w:rsidRPr="00FB1F51" w:rsidRDefault="00507010" w:rsidP="00507010">
    <w:pPr>
      <w:pStyle w:val="Hlavika"/>
      <w:tabs>
        <w:tab w:val="clear" w:pos="4536"/>
        <w:tab w:val="clear" w:pos="9072"/>
        <w:tab w:val="left" w:pos="6521"/>
      </w:tabs>
      <w:rPr>
        <w:rFonts w:cs="Times New Roman"/>
        <w:sz w:val="20"/>
        <w:szCs w:val="20"/>
      </w:rPr>
    </w:pPr>
    <w:r w:rsidRPr="00FB1F51">
      <w:rPr>
        <w:rFonts w:ascii="Times New Roman" w:hAnsi="Times New Roman" w:cs="Times New Roman"/>
        <w:iCs/>
        <w:noProof/>
        <w:sz w:val="16"/>
        <w:szCs w:val="18"/>
        <w:lang w:eastAsia="sk-SK"/>
      </w:rPr>
      <w:drawing>
        <wp:anchor distT="0" distB="0" distL="114300" distR="114300" simplePos="0" relativeHeight="251661312" behindDoc="1" locked="0" layoutInCell="1" allowOverlap="1" wp14:anchorId="66C271C4" wp14:editId="4C935DDE">
          <wp:simplePos x="0" y="0"/>
          <wp:positionH relativeFrom="column">
            <wp:posOffset>-231775</wp:posOffset>
          </wp:positionH>
          <wp:positionV relativeFrom="paragraph">
            <wp:posOffset>-403860</wp:posOffset>
          </wp:positionV>
          <wp:extent cx="2386811" cy="1306800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rb-cely-nazov-vodorovne-cierny_RGB-2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811" cy="130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B1F51">
      <w:rPr>
        <w:rFonts w:cs="Times New Roman"/>
        <w:sz w:val="20"/>
        <w:szCs w:val="20"/>
      </w:rPr>
      <w:tab/>
    </w:r>
  </w:p>
  <w:p w14:paraId="1BF728BC" w14:textId="77777777" w:rsidR="00507010" w:rsidRPr="00FB1F51" w:rsidRDefault="00507010" w:rsidP="00507010">
    <w:pPr>
      <w:pStyle w:val="Hlavika"/>
      <w:tabs>
        <w:tab w:val="clear" w:pos="4536"/>
        <w:tab w:val="clear" w:pos="9072"/>
        <w:tab w:val="left" w:pos="7371"/>
      </w:tabs>
      <w:rPr>
        <w:rFonts w:cs="Times New Roman"/>
        <w:iCs/>
        <w:sz w:val="20"/>
        <w:szCs w:val="20"/>
      </w:rPr>
    </w:pPr>
    <w:r w:rsidRPr="00FB1F51">
      <w:rPr>
        <w:rFonts w:cs="Times New Roman"/>
        <w:sz w:val="20"/>
        <w:szCs w:val="20"/>
      </w:rPr>
      <w:tab/>
    </w:r>
    <w:r w:rsidRPr="00FB1F51">
      <w:rPr>
        <w:rFonts w:cs="Times New Roman"/>
        <w:iCs/>
        <w:sz w:val="20"/>
        <w:szCs w:val="20"/>
      </w:rPr>
      <w:t>Špitálska 7</w:t>
    </w:r>
  </w:p>
  <w:p w14:paraId="73E26FC9" w14:textId="77777777" w:rsidR="00507010" w:rsidRPr="00FB1F51" w:rsidRDefault="00507010" w:rsidP="00507010">
    <w:pPr>
      <w:pStyle w:val="Hlavika"/>
      <w:tabs>
        <w:tab w:val="clear" w:pos="4536"/>
        <w:tab w:val="clear" w:pos="9072"/>
        <w:tab w:val="left" w:pos="7371"/>
      </w:tabs>
      <w:rPr>
        <w:rFonts w:cs="Times New Roman"/>
        <w:iCs/>
        <w:sz w:val="20"/>
        <w:szCs w:val="20"/>
      </w:rPr>
    </w:pPr>
    <w:r w:rsidRPr="00FB1F51">
      <w:rPr>
        <w:rFonts w:cs="Times New Roman"/>
        <w:iCs/>
        <w:sz w:val="20"/>
        <w:szCs w:val="20"/>
      </w:rPr>
      <w:tab/>
      <w:t>814 92  Bratislava</w:t>
    </w:r>
  </w:p>
  <w:p w14:paraId="50E77AC3" w14:textId="77777777" w:rsidR="00507010" w:rsidRPr="00FB1F51" w:rsidRDefault="00507010" w:rsidP="00507010">
    <w:pPr>
      <w:pStyle w:val="Hlavika"/>
      <w:tabs>
        <w:tab w:val="clear" w:pos="4536"/>
        <w:tab w:val="clear" w:pos="9072"/>
        <w:tab w:val="left" w:pos="7371"/>
      </w:tabs>
      <w:rPr>
        <w:rFonts w:cs="Times New Roman"/>
        <w:iCs/>
        <w:sz w:val="20"/>
        <w:szCs w:val="20"/>
      </w:rPr>
    </w:pPr>
    <w:r w:rsidRPr="00FB1F51">
      <w:rPr>
        <w:rFonts w:cs="Times New Roman"/>
        <w:iCs/>
        <w:sz w:val="20"/>
        <w:szCs w:val="20"/>
      </w:rPr>
      <w:tab/>
      <w:t>www.abuba.sk</w:t>
    </w:r>
  </w:p>
  <w:p w14:paraId="5B5D77B6" w14:textId="77777777" w:rsidR="00507010" w:rsidRPr="00FB1F51" w:rsidRDefault="00507010" w:rsidP="00507010">
    <w:pPr>
      <w:pStyle w:val="Hlavika"/>
      <w:tabs>
        <w:tab w:val="clear" w:pos="4536"/>
        <w:tab w:val="clear" w:pos="9072"/>
        <w:tab w:val="left" w:pos="6521"/>
      </w:tabs>
      <w:rPr>
        <w:rFonts w:cs="Times New Roman"/>
        <w:iCs/>
        <w:sz w:val="20"/>
        <w:szCs w:val="20"/>
      </w:rPr>
    </w:pPr>
  </w:p>
  <w:p w14:paraId="2BC65809" w14:textId="77777777" w:rsidR="00507010" w:rsidRPr="00FB1F51" w:rsidRDefault="00507010" w:rsidP="00FF57F6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6521"/>
      </w:tabs>
      <w:rPr>
        <w:rFonts w:cs="Times New Roman"/>
        <w:iCs/>
        <w:sz w:val="20"/>
        <w:szCs w:val="20"/>
      </w:rPr>
    </w:pPr>
  </w:p>
  <w:p w14:paraId="732C1FB7" w14:textId="77777777" w:rsidR="00507010" w:rsidRPr="00FB1F51" w:rsidRDefault="00507010" w:rsidP="00507010">
    <w:pPr>
      <w:pStyle w:val="Hlavika"/>
      <w:rPr>
        <w:sz w:val="20"/>
      </w:rPr>
    </w:pPr>
  </w:p>
  <w:p w14:paraId="7EC9B67F" w14:textId="77777777" w:rsidR="00507010" w:rsidRPr="00FB1F51" w:rsidRDefault="00507010" w:rsidP="00507010">
    <w:pPr>
      <w:pStyle w:val="Hlavika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E30"/>
    <w:rsid w:val="00093E30"/>
    <w:rsid w:val="000D184B"/>
    <w:rsid w:val="000F06D5"/>
    <w:rsid w:val="00194286"/>
    <w:rsid w:val="00235D78"/>
    <w:rsid w:val="002517FF"/>
    <w:rsid w:val="002733EA"/>
    <w:rsid w:val="002A28EE"/>
    <w:rsid w:val="003F6105"/>
    <w:rsid w:val="00416DE1"/>
    <w:rsid w:val="004201CF"/>
    <w:rsid w:val="004D7B0B"/>
    <w:rsid w:val="004E5689"/>
    <w:rsid w:val="00507010"/>
    <w:rsid w:val="00537EBE"/>
    <w:rsid w:val="005747F3"/>
    <w:rsid w:val="00587FD3"/>
    <w:rsid w:val="00590D45"/>
    <w:rsid w:val="00630476"/>
    <w:rsid w:val="007211C0"/>
    <w:rsid w:val="00721955"/>
    <w:rsid w:val="00797931"/>
    <w:rsid w:val="007E09F7"/>
    <w:rsid w:val="00811E5B"/>
    <w:rsid w:val="00844FB0"/>
    <w:rsid w:val="00891427"/>
    <w:rsid w:val="008D53BC"/>
    <w:rsid w:val="00A55277"/>
    <w:rsid w:val="00AF25C7"/>
    <w:rsid w:val="00AF61E6"/>
    <w:rsid w:val="00D3325C"/>
    <w:rsid w:val="00D367E8"/>
    <w:rsid w:val="00D43543"/>
    <w:rsid w:val="00E04825"/>
    <w:rsid w:val="00E47B61"/>
    <w:rsid w:val="00E83441"/>
    <w:rsid w:val="00EE757A"/>
    <w:rsid w:val="00EF1CE2"/>
    <w:rsid w:val="00FB1F51"/>
    <w:rsid w:val="00FD29AF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FB8D0D"/>
  <w15:chartTrackingRefBased/>
  <w15:docId w15:val="{97A2773F-B6F2-4706-8C4F-822CDF01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tter" w:eastAsiaTheme="minorHAnsi" w:hAnsi="Bitter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14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F61E6"/>
    <w:pPr>
      <w:keepNext/>
      <w:keepLines/>
      <w:spacing w:before="240" w:line="259" w:lineRule="auto"/>
      <w:jc w:val="left"/>
      <w:outlineLvl w:val="0"/>
    </w:pPr>
    <w:rPr>
      <w:rFonts w:ascii="Bitter" w:eastAsiaTheme="majorEastAsia" w:hAnsi="Bitter" w:cstheme="majorBidi"/>
      <w:color w:val="2F5496" w:themeColor="accent1" w:themeShade="BF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1E6"/>
    <w:pPr>
      <w:keepNext/>
      <w:keepLines/>
      <w:spacing w:before="40" w:line="259" w:lineRule="auto"/>
      <w:jc w:val="left"/>
      <w:outlineLvl w:val="1"/>
    </w:pPr>
    <w:rPr>
      <w:rFonts w:ascii="Bitter" w:eastAsiaTheme="majorEastAsia" w:hAnsi="Bitter" w:cstheme="majorBidi"/>
      <w:color w:val="2F5496" w:themeColor="accent1" w:themeShade="BF"/>
      <w:sz w:val="26"/>
      <w:szCs w:val="26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F61E6"/>
    <w:pPr>
      <w:keepNext/>
      <w:keepLines/>
      <w:spacing w:before="40" w:line="259" w:lineRule="auto"/>
      <w:jc w:val="left"/>
      <w:outlineLvl w:val="2"/>
    </w:pPr>
    <w:rPr>
      <w:rFonts w:ascii="Bitter" w:eastAsiaTheme="majorEastAsia" w:hAnsi="Bitter" w:cstheme="majorBidi"/>
      <w:color w:val="1F3763" w:themeColor="accent1" w:themeShade="7F"/>
      <w:szCs w:val="24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F61E6"/>
    <w:pPr>
      <w:keepNext/>
      <w:keepLines/>
      <w:spacing w:before="40" w:line="259" w:lineRule="auto"/>
      <w:jc w:val="left"/>
      <w:outlineLvl w:val="3"/>
    </w:pPr>
    <w:rPr>
      <w:rFonts w:ascii="Bitter" w:eastAsiaTheme="majorEastAsia" w:hAnsi="Bitter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AF61E6"/>
    <w:pPr>
      <w:keepNext/>
      <w:keepLines/>
      <w:spacing w:before="40" w:line="259" w:lineRule="auto"/>
      <w:jc w:val="left"/>
      <w:outlineLvl w:val="4"/>
    </w:pPr>
    <w:rPr>
      <w:rFonts w:ascii="Bitter" w:eastAsiaTheme="majorEastAsia" w:hAnsi="Bitter" w:cstheme="majorBidi"/>
      <w:color w:val="2F5496" w:themeColor="accent1" w:themeShade="BF"/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AF61E6"/>
    <w:pPr>
      <w:keepNext/>
      <w:keepLines/>
      <w:spacing w:before="40" w:line="259" w:lineRule="auto"/>
      <w:jc w:val="left"/>
      <w:outlineLvl w:val="5"/>
    </w:pPr>
    <w:rPr>
      <w:rFonts w:ascii="Bitter Light" w:eastAsiaTheme="majorEastAsia" w:hAnsi="Bitter Light" w:cstheme="majorBidi"/>
      <w:color w:val="1F3763" w:themeColor="accent1" w:themeShade="7F"/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AF61E6"/>
    <w:pPr>
      <w:keepNext/>
      <w:keepLines/>
      <w:spacing w:before="40" w:line="259" w:lineRule="auto"/>
      <w:jc w:val="left"/>
      <w:outlineLvl w:val="6"/>
    </w:pPr>
    <w:rPr>
      <w:rFonts w:ascii="Bitter Light" w:eastAsiaTheme="majorEastAsia" w:hAnsi="Bitter Light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AF61E6"/>
    <w:pPr>
      <w:keepNext/>
      <w:keepLines/>
      <w:spacing w:before="40" w:line="259" w:lineRule="auto"/>
      <w:jc w:val="left"/>
      <w:outlineLvl w:val="7"/>
    </w:pPr>
    <w:rPr>
      <w:rFonts w:ascii="Bitter Light" w:eastAsiaTheme="majorEastAsia" w:hAnsi="Bitter Light" w:cstheme="majorBidi"/>
      <w:color w:val="272727" w:themeColor="text1" w:themeTint="D8"/>
      <w:sz w:val="22"/>
      <w:szCs w:val="21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AF61E6"/>
    <w:pPr>
      <w:keepNext/>
      <w:keepLines/>
      <w:spacing w:before="40" w:line="259" w:lineRule="auto"/>
      <w:jc w:val="left"/>
      <w:outlineLvl w:val="8"/>
    </w:pPr>
    <w:rPr>
      <w:rFonts w:ascii="Bitter Light" w:eastAsiaTheme="majorEastAsia" w:hAnsi="Bitter Light" w:cstheme="majorBidi"/>
      <w:i/>
      <w:iCs/>
      <w:color w:val="272727" w:themeColor="text1" w:themeTint="D8"/>
      <w:sz w:val="22"/>
      <w:szCs w:val="21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F61E6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AF61E6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AF61E6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AF61E6"/>
    <w:rPr>
      <w:rFonts w:eastAsiaTheme="majorEastAsia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AF61E6"/>
    <w:rPr>
      <w:rFonts w:eastAsiaTheme="majorEastAsia" w:cstheme="majorBidi"/>
      <w:i/>
      <w:iCs/>
      <w:color w:val="2F5496" w:themeColor="accent1" w:themeShade="BF"/>
    </w:rPr>
  </w:style>
  <w:style w:type="paragraph" w:styleId="Nzov">
    <w:name w:val="Title"/>
    <w:basedOn w:val="Normlny"/>
    <w:next w:val="Normlny"/>
    <w:link w:val="NzovChar"/>
    <w:uiPriority w:val="10"/>
    <w:qFormat/>
    <w:rsid w:val="00AF61E6"/>
    <w:pPr>
      <w:contextualSpacing/>
      <w:jc w:val="left"/>
    </w:pPr>
    <w:rPr>
      <w:rFonts w:ascii="Bitter" w:eastAsiaTheme="majorEastAsia" w:hAnsi="Bitter" w:cstheme="majorBidi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AF61E6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adpis5Char">
    <w:name w:val="Nadpis 5 Char"/>
    <w:basedOn w:val="Predvolenpsmoodseku"/>
    <w:link w:val="Nadpis5"/>
    <w:uiPriority w:val="9"/>
    <w:rsid w:val="00AF61E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rsid w:val="00AF61E6"/>
    <w:rPr>
      <w:rFonts w:ascii="Bitter Light" w:eastAsiaTheme="majorEastAsia" w:hAnsi="Bitter Light" w:cstheme="majorBidi"/>
      <w:color w:val="1F3763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AF61E6"/>
    <w:rPr>
      <w:rFonts w:ascii="Bitter Light" w:eastAsiaTheme="majorEastAsia" w:hAnsi="Bitter Light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rsid w:val="00AF61E6"/>
    <w:rPr>
      <w:rFonts w:ascii="Bitter Light" w:eastAsiaTheme="majorEastAsia" w:hAnsi="Bitter Light" w:cstheme="majorBidi"/>
      <w:color w:val="272727" w:themeColor="text1" w:themeTint="D8"/>
      <w:szCs w:val="21"/>
    </w:rPr>
  </w:style>
  <w:style w:type="character" w:customStyle="1" w:styleId="Nadpis9Char">
    <w:name w:val="Nadpis 9 Char"/>
    <w:basedOn w:val="Predvolenpsmoodseku"/>
    <w:link w:val="Nadpis9"/>
    <w:uiPriority w:val="9"/>
    <w:rsid w:val="00AF61E6"/>
    <w:rPr>
      <w:rFonts w:ascii="Bitter Light" w:eastAsiaTheme="majorEastAsia" w:hAnsi="Bitter Light" w:cstheme="majorBidi"/>
      <w:i/>
      <w:iCs/>
      <w:color w:val="272727" w:themeColor="text1" w:themeTint="D8"/>
      <w:szCs w:val="21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F61E6"/>
    <w:pPr>
      <w:numPr>
        <w:ilvl w:val="1"/>
      </w:numPr>
      <w:spacing w:after="120" w:line="259" w:lineRule="auto"/>
      <w:jc w:val="left"/>
    </w:pPr>
    <w:rPr>
      <w:rFonts w:ascii="Bitter" w:eastAsiaTheme="minorEastAsia" w:hAnsi="Bitter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AF61E6"/>
    <w:rPr>
      <w:rFonts w:eastAsiaTheme="minorEastAsia"/>
      <w:color w:val="5A5A5A" w:themeColor="text1" w:themeTint="A5"/>
      <w:spacing w:val="15"/>
    </w:rPr>
  </w:style>
  <w:style w:type="character" w:styleId="Jemnzvraznenie">
    <w:name w:val="Subtle Emphasis"/>
    <w:basedOn w:val="Predvolenpsmoodseku"/>
    <w:uiPriority w:val="19"/>
    <w:qFormat/>
    <w:rsid w:val="00AF61E6"/>
    <w:rPr>
      <w:i/>
      <w:iCs/>
      <w:color w:val="404040" w:themeColor="text1" w:themeTint="BF"/>
    </w:rPr>
  </w:style>
  <w:style w:type="paragraph" w:styleId="Hlavika">
    <w:name w:val="header"/>
    <w:basedOn w:val="Normlny"/>
    <w:link w:val="HlavikaChar"/>
    <w:uiPriority w:val="99"/>
    <w:unhideWhenUsed/>
    <w:rsid w:val="00891427"/>
    <w:pPr>
      <w:tabs>
        <w:tab w:val="center" w:pos="4536"/>
        <w:tab w:val="right" w:pos="9072"/>
      </w:tabs>
      <w:jc w:val="left"/>
    </w:pPr>
    <w:rPr>
      <w:rFonts w:ascii="Bitter" w:eastAsiaTheme="minorHAnsi" w:hAnsi="Bitter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91427"/>
  </w:style>
  <w:style w:type="paragraph" w:styleId="Pta">
    <w:name w:val="footer"/>
    <w:basedOn w:val="Normlny"/>
    <w:link w:val="PtaChar"/>
    <w:uiPriority w:val="99"/>
    <w:unhideWhenUsed/>
    <w:rsid w:val="00891427"/>
    <w:pPr>
      <w:tabs>
        <w:tab w:val="center" w:pos="4536"/>
        <w:tab w:val="right" w:pos="9072"/>
      </w:tabs>
      <w:jc w:val="left"/>
    </w:pPr>
    <w:rPr>
      <w:rFonts w:ascii="Bitter" w:eastAsiaTheme="minorHAnsi" w:hAnsi="Bitter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91427"/>
  </w:style>
  <w:style w:type="character" w:styleId="Zstupntext">
    <w:name w:val="Placeholder Text"/>
    <w:basedOn w:val="Predvolenpsmoodseku"/>
    <w:uiPriority w:val="99"/>
    <w:semiHidden/>
    <w:rsid w:val="008D53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URAD\&#352;abl&#243;ny\DKU\Pozv&#225;nka%20M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33BF0FADCC4990817F9442B5FE2D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6FD304-F055-4607-B9AA-E2616D9EAB4F}"/>
      </w:docPartPr>
      <w:docPartBody>
        <w:p w:rsidR="00684B2A" w:rsidRDefault="00684B2A">
          <w:pPr>
            <w:pStyle w:val="FA33BF0FADCC4990817F9442B5FE2D9E"/>
          </w:pPr>
          <w:r>
            <w:rPr>
              <w:rFonts w:ascii="Bitter" w:hAnsi="Bitter"/>
            </w:rPr>
            <w:t>26. mája 2023</w:t>
          </w:r>
          <w:r w:rsidRPr="00557089">
            <w:rPr>
              <w:rStyle w:val="Zstupntext"/>
              <w:rFonts w:eastAsiaTheme="minorHAnsi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tter">
    <w:panose1 w:val="00000000000000000000"/>
    <w:charset w:val="EE"/>
    <w:family w:val="auto"/>
    <w:pitch w:val="variable"/>
    <w:sig w:usb0="A00002FF" w:usb1="400020F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ter Light">
    <w:panose1 w:val="00000000000000000000"/>
    <w:charset w:val="EE"/>
    <w:family w:val="auto"/>
    <w:pitch w:val="variable"/>
    <w:sig w:usb0="A00002FF" w:usb1="400020F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B2A"/>
    <w:rsid w:val="00684B2A"/>
    <w:rsid w:val="0084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paragraph" w:customStyle="1" w:styleId="FA33BF0FADCC4990817F9442B5FE2D9E">
    <w:name w:val="FA33BF0FADCC4990817F9442B5FE2D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E7E01-ED04-4CE8-91CD-0E91FFB7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Pozvánka MD.dotm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Pozvánka MD</vt:lpstr>
    </vt:vector>
  </TitlesOfParts>
  <Company>Rímskokatolícka cirkev, Bratislavská arcidiecéza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MD</dc:title>
  <dc:subject/>
  <dc:creator>Andrea Lengyelová</dc:creator>
  <cp:keywords/>
  <dc:description/>
  <cp:lastModifiedBy>Andrea Lengyelová</cp:lastModifiedBy>
  <cp:revision>2</cp:revision>
  <dcterms:created xsi:type="dcterms:W3CDTF">2026-01-28T09:48:00Z</dcterms:created>
  <dcterms:modified xsi:type="dcterms:W3CDTF">2026-01-28T09:48:00Z</dcterms:modified>
</cp:coreProperties>
</file>